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7586" w14:textId="298AB8A1" w:rsidR="00B40C52" w:rsidRDefault="005A21B2" w:rsidP="7E564F4C">
      <w:pPr>
        <w:pStyle w:val="Overskrift1"/>
        <w:spacing w:after="0" w:line="240" w:lineRule="auto"/>
        <w:rPr>
          <w:color w:val="162E59"/>
          <w:sz w:val="20"/>
          <w:szCs w:val="20"/>
        </w:rPr>
      </w:pPr>
      <w:r w:rsidRPr="006C783E">
        <w:rPr>
          <w:b w:val="0"/>
          <w:bCs/>
          <w:noProof/>
          <w:color w:val="162E59"/>
        </w:rPr>
        <w:drawing>
          <wp:anchor distT="0" distB="0" distL="0" distR="0" simplePos="0" relativeHeight="251658240" behindDoc="0" locked="0" layoutInCell="1" allowOverlap="1" wp14:anchorId="10818C4A" wp14:editId="4DB1CF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1090" cy="1100455"/>
            <wp:effectExtent l="0" t="0" r="3810" b="4445"/>
            <wp:wrapSquare wrapText="bothSides"/>
            <wp:docPr id="2" nam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thermome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6C783E">
        <w:rPr>
          <w:color w:val="162E59"/>
        </w:rPr>
        <w:t>Samlerapportering – ”Infektioner”</w:t>
      </w:r>
      <w:r w:rsidR="4171D194" w:rsidRPr="006C783E">
        <w:rPr>
          <w:color w:val="162E59"/>
        </w:rPr>
        <w:t xml:space="preserve"> </w:t>
      </w:r>
      <w:r w:rsidR="4171D194" w:rsidRPr="7E564F4C">
        <w:rPr>
          <w:color w:val="162E59"/>
          <w:sz w:val="20"/>
          <w:szCs w:val="20"/>
        </w:rPr>
        <w:t>(Gribskov Skema)</w:t>
      </w:r>
    </w:p>
    <w:p w14:paraId="643877E1" w14:textId="77777777" w:rsidR="006B63D6" w:rsidRPr="006B63D6" w:rsidRDefault="006B63D6" w:rsidP="006B63D6"/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A21B2" w:rsidRPr="00DB5874" w14:paraId="28EF2334" w14:textId="77777777" w:rsidTr="7E564F4C">
        <w:trPr>
          <w:trHeight w:val="340"/>
        </w:trPr>
        <w:tc>
          <w:tcPr>
            <w:tcW w:w="851" w:type="dxa"/>
            <w:vAlign w:val="bottom"/>
          </w:tcPr>
          <w:p w14:paraId="4C407641" w14:textId="2C9D3858" w:rsidR="005A21B2" w:rsidRPr="00DB5874" w:rsidRDefault="4171D194" w:rsidP="00F2143A">
            <w:r>
              <w:t>E</w:t>
            </w:r>
            <w:r w:rsidR="005A21B2">
              <w:t>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0057021" w14:textId="77777777" w:rsidR="005A21B2" w:rsidRPr="00DB5874" w:rsidRDefault="005A21B2" w:rsidP="00F2143A"/>
        </w:tc>
        <w:tc>
          <w:tcPr>
            <w:tcW w:w="425" w:type="dxa"/>
            <w:vAlign w:val="bottom"/>
          </w:tcPr>
          <w:p w14:paraId="4BAB9DFF" w14:textId="77777777" w:rsidR="005A21B2" w:rsidRPr="00DB5874" w:rsidRDefault="005A21B2" w:rsidP="00F2143A"/>
        </w:tc>
        <w:tc>
          <w:tcPr>
            <w:tcW w:w="849" w:type="dxa"/>
            <w:vAlign w:val="bottom"/>
          </w:tcPr>
          <w:p w14:paraId="11D90AB8" w14:textId="77777777" w:rsidR="005A21B2" w:rsidRPr="00DB5874" w:rsidRDefault="005A21B2" w:rsidP="00F2143A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E7CE878" w14:textId="77777777" w:rsidR="005A21B2" w:rsidRPr="00DB5874" w:rsidRDefault="005A21B2" w:rsidP="00F2143A"/>
        </w:tc>
      </w:tr>
    </w:tbl>
    <w:p w14:paraId="79265309" w14:textId="77777777" w:rsidR="005A21B2" w:rsidRDefault="005A21B2" w:rsidP="005A21B2">
      <w:pPr>
        <w:rPr>
          <w:b/>
          <w:bCs/>
        </w:rPr>
      </w:pPr>
    </w:p>
    <w:p w14:paraId="28E589C7" w14:textId="6BCFEBAC" w:rsidR="005A21B2" w:rsidRPr="005A21B2" w:rsidRDefault="005A21B2" w:rsidP="005A21B2">
      <w:pPr>
        <w:rPr>
          <w:b/>
          <w:bCs/>
        </w:rPr>
      </w:pPr>
      <w:r w:rsidRPr="005A21B2">
        <w:rPr>
          <w:b/>
          <w:bCs/>
        </w:rPr>
        <w:t>Hvad skete der? (Skriv nummeret i kolonnen ”Nummer”)</w:t>
      </w:r>
    </w:p>
    <w:p w14:paraId="1D100080" w14:textId="77777777" w:rsidR="005A21B2" w:rsidRDefault="005A21B2" w:rsidP="005A21B2">
      <w:pPr>
        <w:rPr>
          <w:b/>
          <w:bCs/>
        </w:rPr>
      </w:pPr>
    </w:p>
    <w:p w14:paraId="77F65767" w14:textId="5D18D77F" w:rsidR="005A21B2" w:rsidRDefault="005A21B2" w:rsidP="005A21B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0F08B9E" wp14:editId="6C149CAA">
                <wp:extent cx="5220000" cy="590550"/>
                <wp:effectExtent l="0" t="0" r="19050" b="254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3463"/>
                            </w:tblGrid>
                            <w:tr w:rsidR="005A21B2" w14:paraId="50CAF4E9" w14:textId="77777777" w:rsidTr="00AE52FE">
                              <w:tc>
                                <w:tcPr>
                                  <w:tcW w:w="4536" w:type="dxa"/>
                                </w:tcPr>
                                <w:p w14:paraId="08427313" w14:textId="4725FAD1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Brud på hygiejnen</w:t>
                                  </w:r>
                                </w:p>
                                <w:p w14:paraId="784552B3" w14:textId="46C75966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Hudinfektion (fx bylder og inficerede sår)</w:t>
                                  </w:r>
                                </w:p>
                                <w:p w14:paraId="1682A314" w14:textId="13DF479F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Infektioner efter operation</w:t>
                                  </w:r>
                                </w:p>
                                <w:p w14:paraId="2CB6E818" w14:textId="39C6E57D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Luftvejsinfektion</w:t>
                                  </w:r>
                                </w:p>
                                <w:p w14:paraId="003125EB" w14:textId="6FE1BC1B" w:rsidR="005A21B2" w:rsidRPr="001D2E01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Mave-tarminfektion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5C6DE62D" w14:textId="089B03F9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Multiresistente bakterier</w:t>
                                  </w:r>
                                </w:p>
                                <w:p w14:paraId="7F24261C" w14:textId="568835DD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Urinvejsinfektion</w:t>
                                  </w:r>
                                </w:p>
                                <w:p w14:paraId="28D6F13E" w14:textId="5F45CBAB" w:rsidR="00AE52FE" w:rsidRDefault="00AE52FE" w:rsidP="00AE52FE">
                                  <w:pPr>
                                    <w:pStyle w:val="Opstilling-talellerbogst"/>
                                  </w:pPr>
                                  <w:proofErr w:type="spellStart"/>
                                  <w:r>
                                    <w:t>Venflon</w:t>
                                  </w:r>
                                  <w:proofErr w:type="spellEnd"/>
                                  <w:r>
                                    <w:t>, CVK mv.</w:t>
                                  </w:r>
                                </w:p>
                                <w:p w14:paraId="1543456C" w14:textId="75E16655" w:rsidR="005A21B2" w:rsidRPr="001D2E01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45E15770" w14:textId="3A313603" w:rsidR="005A21B2" w:rsidRDefault="005A21B2" w:rsidP="005A21B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08B9E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3463"/>
                      </w:tblGrid>
                      <w:tr w:rsidR="005A21B2" w14:paraId="50CAF4E9" w14:textId="77777777" w:rsidTr="00AE52FE">
                        <w:tc>
                          <w:tcPr>
                            <w:tcW w:w="4536" w:type="dxa"/>
                          </w:tcPr>
                          <w:p w14:paraId="08427313" w14:textId="4725FAD1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Brud på hygiejnen</w:t>
                            </w:r>
                          </w:p>
                          <w:p w14:paraId="784552B3" w14:textId="46C75966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Hudinfektion (fx bylder og inficerede sår)</w:t>
                            </w:r>
                          </w:p>
                          <w:p w14:paraId="1682A314" w14:textId="13DF479F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Infektioner efter operation</w:t>
                            </w:r>
                          </w:p>
                          <w:p w14:paraId="2CB6E818" w14:textId="39C6E57D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Luftvejsinfektion</w:t>
                            </w:r>
                          </w:p>
                          <w:p w14:paraId="003125EB" w14:textId="6FE1BC1B" w:rsidR="005A21B2" w:rsidRPr="001D2E01" w:rsidRDefault="00AE52FE" w:rsidP="00AE52FE">
                            <w:pPr>
                              <w:pStyle w:val="Opstilling-talellerbogst"/>
                            </w:pPr>
                            <w:r>
                              <w:t>Mave-tarminfektion</w:t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5C6DE62D" w14:textId="089B03F9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Multiresistente bakterier</w:t>
                            </w:r>
                          </w:p>
                          <w:p w14:paraId="7F24261C" w14:textId="568835DD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Urinvejsinfektion</w:t>
                            </w:r>
                          </w:p>
                          <w:p w14:paraId="28D6F13E" w14:textId="5F45CBAB" w:rsidR="00AE52FE" w:rsidRDefault="00AE52FE" w:rsidP="00AE52FE">
                            <w:pPr>
                              <w:pStyle w:val="Opstilling-talellerbogst"/>
                            </w:pPr>
                            <w:proofErr w:type="spellStart"/>
                            <w:r>
                              <w:t>Venflon</w:t>
                            </w:r>
                            <w:proofErr w:type="spellEnd"/>
                            <w:r>
                              <w:t>, CVK mv.</w:t>
                            </w:r>
                          </w:p>
                          <w:p w14:paraId="1543456C" w14:textId="75E16655" w:rsidR="005A21B2" w:rsidRPr="001D2E01" w:rsidRDefault="00AE52FE" w:rsidP="00AE52F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45E15770" w14:textId="3A313603" w:rsidR="005A21B2" w:rsidRDefault="005A21B2" w:rsidP="005A21B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D25782" w14:textId="02D4B1CD" w:rsidR="00B40C52" w:rsidRDefault="00B40C52" w:rsidP="005A21B2"/>
    <w:p w14:paraId="5D765C85" w14:textId="77777777" w:rsidR="005A21B2" w:rsidRPr="005A21B2" w:rsidRDefault="005A21B2" w:rsidP="005A21B2">
      <w:pPr>
        <w:rPr>
          <w:i/>
          <w:iCs/>
        </w:rPr>
      </w:pPr>
      <w:r w:rsidRPr="005A21B2">
        <w:rPr>
          <w:i/>
          <w:iCs/>
        </w:rPr>
        <w:t xml:space="preserve">Du må </w:t>
      </w:r>
      <w:r w:rsidRPr="005A21B2">
        <w:rPr>
          <w:b/>
          <w:bCs/>
          <w:i/>
          <w:iCs/>
        </w:rPr>
        <w:t>ikke</w:t>
      </w:r>
      <w:r w:rsidRPr="005A21B2">
        <w:rPr>
          <w:i/>
          <w:iCs/>
        </w:rPr>
        <w:t xml:space="preserve"> samlerapportere utilsigtede hændelser med faktisk eller mulig alvorlig/dødelig konsekvens.</w:t>
      </w:r>
    </w:p>
    <w:p w14:paraId="11D2A0E6" w14:textId="77777777" w:rsidR="005A21B2" w:rsidRDefault="005A21B2" w:rsidP="005A21B2"/>
    <w:tbl>
      <w:tblPr>
        <w:tblStyle w:val="STPSTableStyle"/>
        <w:tblW w:w="10612" w:type="dxa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3236"/>
        <w:gridCol w:w="788"/>
        <w:gridCol w:w="788"/>
        <w:gridCol w:w="1270"/>
        <w:gridCol w:w="4530"/>
      </w:tblGrid>
      <w:tr w:rsidR="005A21B2" w14:paraId="1271E0E2" w14:textId="77777777" w:rsidTr="7E564F4C">
        <w:trPr>
          <w:trHeight w:val="300"/>
        </w:trPr>
        <w:tc>
          <w:tcPr>
            <w:tcW w:w="3236" w:type="dxa"/>
            <w:vAlign w:val="center"/>
          </w:tcPr>
          <w:p w14:paraId="562AC983" w14:textId="636D98F7" w:rsidR="005A21B2" w:rsidRPr="00E33C4E" w:rsidRDefault="005A21B2" w:rsidP="009D3898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5A21B2">
              <w:rPr>
                <w:b w:val="0"/>
                <w:bCs/>
              </w:rPr>
              <w:t>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F710FE" w14:textId="248934BC" w:rsidR="005A21B2" w:rsidRPr="00B40C52" w:rsidRDefault="005A21B2" w:rsidP="009D3898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530" w:type="dxa"/>
            <w:vAlign w:val="center"/>
          </w:tcPr>
          <w:p w14:paraId="58A37950" w14:textId="13DAB232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A21B2" w14:paraId="3871A653" w14:textId="77777777" w:rsidTr="00F2524F">
        <w:trPr>
          <w:trHeight w:val="546"/>
        </w:trPr>
        <w:tc>
          <w:tcPr>
            <w:tcW w:w="3236" w:type="dxa"/>
            <w:vAlign w:val="center"/>
          </w:tcPr>
          <w:p w14:paraId="0476B64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488EED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4142BDA1" w14:textId="77777777" w:rsidR="005A21B2" w:rsidRDefault="005A21B2" w:rsidP="009D3898">
            <w:pPr>
              <w:pStyle w:val="Table-Text"/>
            </w:pPr>
          </w:p>
        </w:tc>
      </w:tr>
      <w:tr w:rsidR="005A21B2" w14:paraId="34DB7931" w14:textId="77777777" w:rsidTr="00F2524F">
        <w:trPr>
          <w:trHeight w:val="568"/>
        </w:trPr>
        <w:tc>
          <w:tcPr>
            <w:tcW w:w="3236" w:type="dxa"/>
            <w:vAlign w:val="center"/>
          </w:tcPr>
          <w:p w14:paraId="70A9C310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78E8B8F2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33789AE8" w14:textId="77777777" w:rsidR="005A21B2" w:rsidRDefault="005A21B2" w:rsidP="009D3898">
            <w:pPr>
              <w:pStyle w:val="Table-Text"/>
            </w:pPr>
          </w:p>
        </w:tc>
      </w:tr>
      <w:tr w:rsidR="005A21B2" w14:paraId="57EC49CF" w14:textId="77777777" w:rsidTr="00F2524F">
        <w:trPr>
          <w:trHeight w:val="548"/>
        </w:trPr>
        <w:tc>
          <w:tcPr>
            <w:tcW w:w="3236" w:type="dxa"/>
            <w:vAlign w:val="center"/>
          </w:tcPr>
          <w:p w14:paraId="3222530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6209D2C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085C4C6B" w14:textId="77777777" w:rsidR="005A21B2" w:rsidRDefault="005A21B2" w:rsidP="009D3898">
            <w:pPr>
              <w:pStyle w:val="Table-Text"/>
            </w:pPr>
          </w:p>
        </w:tc>
      </w:tr>
      <w:tr w:rsidR="005A21B2" w14:paraId="207C052A" w14:textId="77777777" w:rsidTr="00F2524F">
        <w:trPr>
          <w:trHeight w:val="556"/>
        </w:trPr>
        <w:tc>
          <w:tcPr>
            <w:tcW w:w="3236" w:type="dxa"/>
            <w:vAlign w:val="center"/>
          </w:tcPr>
          <w:p w14:paraId="360A2EAD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18B8E05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46AAC608" w14:textId="77777777" w:rsidR="005A21B2" w:rsidRDefault="005A21B2" w:rsidP="009D3898">
            <w:pPr>
              <w:pStyle w:val="Table-Text"/>
            </w:pPr>
          </w:p>
        </w:tc>
      </w:tr>
      <w:tr w:rsidR="005A21B2" w14:paraId="35715831" w14:textId="77777777" w:rsidTr="00F2524F">
        <w:trPr>
          <w:trHeight w:val="550"/>
        </w:trPr>
        <w:tc>
          <w:tcPr>
            <w:tcW w:w="3236" w:type="dxa"/>
            <w:vAlign w:val="center"/>
          </w:tcPr>
          <w:p w14:paraId="407D23C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7195DF5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3FCCF8CB" w14:textId="77777777" w:rsidR="005A21B2" w:rsidRDefault="005A21B2" w:rsidP="009D3898">
            <w:pPr>
              <w:pStyle w:val="Table-Text"/>
            </w:pPr>
          </w:p>
        </w:tc>
      </w:tr>
      <w:tr w:rsidR="005A21B2" w14:paraId="49FD2BBB" w14:textId="77777777" w:rsidTr="006B63D6">
        <w:trPr>
          <w:trHeight w:val="572"/>
        </w:trPr>
        <w:tc>
          <w:tcPr>
            <w:tcW w:w="3236" w:type="dxa"/>
            <w:vAlign w:val="center"/>
          </w:tcPr>
          <w:p w14:paraId="75CF295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DE3EEEC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3430AA2C" w14:textId="77777777" w:rsidR="005A21B2" w:rsidRDefault="005A21B2" w:rsidP="009D3898">
            <w:pPr>
              <w:pStyle w:val="Table-Text"/>
            </w:pPr>
          </w:p>
        </w:tc>
      </w:tr>
      <w:tr w:rsidR="005A21B2" w14:paraId="66A6753D" w14:textId="77777777" w:rsidTr="006B63D6">
        <w:trPr>
          <w:trHeight w:val="552"/>
        </w:trPr>
        <w:tc>
          <w:tcPr>
            <w:tcW w:w="3236" w:type="dxa"/>
            <w:vAlign w:val="center"/>
          </w:tcPr>
          <w:p w14:paraId="5B6649A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33A21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3BFA1E0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1D5463E0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2D9C77A3" w14:textId="77777777" w:rsidR="005A21B2" w:rsidRDefault="005A21B2" w:rsidP="009D3898">
            <w:pPr>
              <w:pStyle w:val="Table-Text"/>
            </w:pPr>
          </w:p>
        </w:tc>
      </w:tr>
      <w:tr w:rsidR="005A21B2" w14:paraId="31B9C618" w14:textId="77777777" w:rsidTr="006B63D6">
        <w:trPr>
          <w:trHeight w:val="560"/>
        </w:trPr>
        <w:tc>
          <w:tcPr>
            <w:tcW w:w="3236" w:type="dxa"/>
            <w:vAlign w:val="center"/>
          </w:tcPr>
          <w:p w14:paraId="28D33CF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4EFF6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75BCE0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A82DDCA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7C4D04B0" w14:textId="77777777" w:rsidR="005A21B2" w:rsidRDefault="005A21B2" w:rsidP="009D3898">
            <w:pPr>
              <w:pStyle w:val="Table-Text"/>
            </w:pPr>
          </w:p>
        </w:tc>
      </w:tr>
      <w:tr w:rsidR="005A21B2" w14:paraId="2581603E" w14:textId="77777777" w:rsidTr="006B63D6">
        <w:trPr>
          <w:trHeight w:val="554"/>
        </w:trPr>
        <w:tc>
          <w:tcPr>
            <w:tcW w:w="3236" w:type="dxa"/>
            <w:vAlign w:val="center"/>
          </w:tcPr>
          <w:p w14:paraId="057F802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527FEB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8A6307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F570D87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0E712411" w14:textId="77777777" w:rsidR="005A21B2" w:rsidRDefault="005A21B2" w:rsidP="009D3898">
            <w:pPr>
              <w:pStyle w:val="Table-Text"/>
            </w:pPr>
          </w:p>
        </w:tc>
      </w:tr>
      <w:tr w:rsidR="005A21B2" w14:paraId="363E4849" w14:textId="77777777" w:rsidTr="006B63D6">
        <w:trPr>
          <w:trHeight w:val="562"/>
        </w:trPr>
        <w:tc>
          <w:tcPr>
            <w:tcW w:w="3236" w:type="dxa"/>
            <w:vAlign w:val="center"/>
          </w:tcPr>
          <w:p w14:paraId="2CDF73F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D171ECF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E555275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8A004C6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52FC5B10" w14:textId="77777777" w:rsidR="005A21B2" w:rsidRDefault="005A21B2" w:rsidP="009D3898">
            <w:pPr>
              <w:pStyle w:val="Table-Text"/>
            </w:pPr>
          </w:p>
        </w:tc>
      </w:tr>
      <w:tr w:rsidR="005A21B2" w14:paraId="2ABF617F" w14:textId="77777777" w:rsidTr="006B63D6">
        <w:trPr>
          <w:trHeight w:val="556"/>
        </w:trPr>
        <w:tc>
          <w:tcPr>
            <w:tcW w:w="3236" w:type="dxa"/>
            <w:vAlign w:val="center"/>
          </w:tcPr>
          <w:p w14:paraId="46BA9B1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810D174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733691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4AC9D3EF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724A62DB" w14:textId="77777777" w:rsidR="005A21B2" w:rsidRDefault="005A21B2" w:rsidP="009D3898">
            <w:pPr>
              <w:pStyle w:val="Table-Text"/>
            </w:pPr>
          </w:p>
        </w:tc>
      </w:tr>
      <w:tr w:rsidR="005A21B2" w14:paraId="612561A2" w14:textId="77777777" w:rsidTr="006B63D6">
        <w:trPr>
          <w:trHeight w:val="550"/>
        </w:trPr>
        <w:tc>
          <w:tcPr>
            <w:tcW w:w="3236" w:type="dxa"/>
            <w:vAlign w:val="center"/>
          </w:tcPr>
          <w:p w14:paraId="4C381ED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BE55E1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2F3CC2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19CBF34C" w14:textId="77777777" w:rsidR="005A21B2" w:rsidRDefault="005A21B2" w:rsidP="009D3898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4AF2D6C0" w14:textId="77777777" w:rsidR="005A21B2" w:rsidRDefault="005A21B2" w:rsidP="009D3898">
            <w:pPr>
              <w:pStyle w:val="Table-Text"/>
            </w:pPr>
          </w:p>
        </w:tc>
      </w:tr>
      <w:tr w:rsidR="7E564F4C" w14:paraId="076C41CF" w14:textId="77777777" w:rsidTr="006B63D6">
        <w:trPr>
          <w:trHeight w:val="558"/>
        </w:trPr>
        <w:tc>
          <w:tcPr>
            <w:tcW w:w="3236" w:type="dxa"/>
            <w:vAlign w:val="center"/>
          </w:tcPr>
          <w:p w14:paraId="3E9BC924" w14:textId="4FFDACEC" w:rsidR="7E564F4C" w:rsidRDefault="7E564F4C" w:rsidP="7E564F4C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9B1B5CD" w14:textId="17F694F7" w:rsidR="7E564F4C" w:rsidRDefault="7E564F4C" w:rsidP="7E564F4C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09E4CA4" w14:textId="7C29FC73" w:rsidR="7E564F4C" w:rsidRDefault="7E564F4C" w:rsidP="7E564F4C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6462D0CE" w14:textId="037B6831" w:rsidR="7E564F4C" w:rsidRDefault="7E564F4C" w:rsidP="7E564F4C">
            <w:pPr>
              <w:pStyle w:val="Table-Text"/>
            </w:pPr>
          </w:p>
        </w:tc>
        <w:tc>
          <w:tcPr>
            <w:tcW w:w="4530" w:type="dxa"/>
            <w:vAlign w:val="center"/>
          </w:tcPr>
          <w:p w14:paraId="44A041FA" w14:textId="202B95BD" w:rsidR="7E564F4C" w:rsidRDefault="7E564F4C" w:rsidP="7E564F4C">
            <w:pPr>
              <w:pStyle w:val="Table-Text"/>
            </w:pPr>
          </w:p>
        </w:tc>
      </w:tr>
    </w:tbl>
    <w:p w14:paraId="5E6EA1FB" w14:textId="0F76ED7F" w:rsidR="00F34769" w:rsidRPr="006B63D6" w:rsidRDefault="006B63D6" w:rsidP="009D3898">
      <w:pPr>
        <w:rPr>
          <w:i/>
          <w:sz w:val="20"/>
          <w:szCs w:val="20"/>
        </w:rPr>
      </w:pPr>
      <w:r w:rsidRPr="006B63D6">
        <w:rPr>
          <w:i/>
          <w:sz w:val="20"/>
          <w:szCs w:val="20"/>
        </w:rPr>
        <w:t>M</w:t>
      </w:r>
      <w:r w:rsidR="00A312BB" w:rsidRPr="006B63D6">
        <w:rPr>
          <w:i/>
          <w:sz w:val="20"/>
          <w:szCs w:val="20"/>
        </w:rPr>
        <w:t>akul</w:t>
      </w:r>
      <w:r w:rsidR="00FD17BF" w:rsidRPr="006B63D6">
        <w:rPr>
          <w:i/>
          <w:sz w:val="20"/>
          <w:szCs w:val="20"/>
        </w:rPr>
        <w:t>é</w:t>
      </w:r>
      <w:r w:rsidR="00A312BB" w:rsidRPr="006B63D6">
        <w:rPr>
          <w:i/>
          <w:sz w:val="20"/>
          <w:szCs w:val="20"/>
        </w:rPr>
        <w:t>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9D3898" w14:paraId="2DB6162D" w14:textId="77777777" w:rsidTr="7E564F4C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9D3898" w:rsidRDefault="00F34769" w:rsidP="00486133">
            <w:pPr>
              <w:keepNext/>
              <w:keepLines/>
              <w:rPr>
                <w:b/>
                <w:bCs/>
              </w:rPr>
            </w:pPr>
            <w:r w:rsidRPr="009D3898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6B63D6">
        <w:trPr>
          <w:trHeight w:val="1528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8" w:themeFill="accent4" w:themeFillTint="33"/>
          </w:tcPr>
          <w:p w14:paraId="41C4A9C6" w14:textId="05C36AE9" w:rsidR="00F34769" w:rsidRPr="00683074" w:rsidRDefault="00F34769" w:rsidP="006B63D6">
            <w:pPr>
              <w:pStyle w:val="Table-Text"/>
              <w:ind w:left="0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9959E9">
      <w:headerReference w:type="default" r:id="rId13"/>
      <w:footerReference w:type="default" r:id="rId14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DFA0" w14:textId="77777777" w:rsidR="008108D2" w:rsidRDefault="008108D2" w:rsidP="00C17A1E">
      <w:pPr>
        <w:spacing w:line="240" w:lineRule="auto"/>
      </w:pPr>
      <w:r>
        <w:separator/>
      </w:r>
    </w:p>
  </w:endnote>
  <w:endnote w:type="continuationSeparator" w:id="0">
    <w:p w14:paraId="68D064C9" w14:textId="77777777" w:rsidR="008108D2" w:rsidRDefault="008108D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99"/>
      <w:gridCol w:w="645"/>
    </w:tblGrid>
    <w:tr w:rsidR="00757DBC" w14:paraId="44A25F53" w14:textId="77777777" w:rsidTr="006C783E">
      <w:trPr>
        <w:trHeight w:val="130"/>
      </w:trPr>
      <w:tc>
        <w:tcPr>
          <w:tcW w:w="1999" w:type="dxa"/>
          <w:tcBorders>
            <w:right w:val="single" w:sz="4" w:space="0" w:color="3354A1"/>
          </w:tcBorders>
        </w:tcPr>
        <w:p w14:paraId="7CB1BFEB" w14:textId="25B52FF9" w:rsidR="00757DBC" w:rsidRDefault="006C783E" w:rsidP="00757DBC">
          <w:pPr>
            <w:pStyle w:val="Sidefod"/>
          </w:pPr>
          <w:r w:rsidRPr="006C783E">
            <w:t>Sundhedsvæsnets Kvalitetsinstitu</w:t>
          </w:r>
          <w:r>
            <w:t>t</w:t>
          </w:r>
        </w:p>
      </w:tc>
      <w:tc>
        <w:tcPr>
          <w:tcW w:w="645" w:type="dxa"/>
          <w:tcBorders>
            <w:left w:val="single" w:sz="4" w:space="0" w:color="3354A1"/>
          </w:tcBorders>
        </w:tcPr>
        <w:p w14:paraId="4A1C8EE2" w14:textId="5269EE1D" w:rsidR="00757DBC" w:rsidRDefault="00390EEA" w:rsidP="00757DBC">
          <w:pPr>
            <w:pStyle w:val="Sidefod"/>
            <w:jc w:val="right"/>
          </w:pPr>
          <w:r>
            <w:t>SundK</w:t>
          </w:r>
          <w:r w:rsidR="00757DBC" w:rsidRPr="00757DBC"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A89F" w14:textId="77777777" w:rsidR="008108D2" w:rsidRDefault="008108D2" w:rsidP="00C17A1E">
      <w:pPr>
        <w:spacing w:line="240" w:lineRule="auto"/>
      </w:pPr>
      <w:r>
        <w:separator/>
      </w:r>
    </w:p>
  </w:footnote>
  <w:footnote w:type="continuationSeparator" w:id="0">
    <w:p w14:paraId="42393487" w14:textId="77777777" w:rsidR="008108D2" w:rsidRDefault="008108D2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4B35" w14:textId="77777777" w:rsidR="005A21B2" w:rsidRDefault="005A21B2" w:rsidP="005A21B2">
    <w:pPr>
      <w:pStyle w:val="DocumentTitle"/>
    </w:pPr>
  </w:p>
  <w:p w14:paraId="3470A336" w14:textId="0C1AA001" w:rsidR="00757DBC" w:rsidRPr="005A21B2" w:rsidRDefault="006C783E" w:rsidP="006C783E">
    <w:pPr>
      <w:pStyle w:val="DocumentTitle"/>
      <w:jc w:val="left"/>
    </w:pPr>
    <w:r>
      <w:rPr>
        <w:noProof/>
      </w:rPr>
      <w:drawing>
        <wp:inline distT="0" distB="0" distL="0" distR="0" wp14:anchorId="7478FBA2" wp14:editId="6DF6BB76">
          <wp:extent cx="2285580" cy="571500"/>
          <wp:effectExtent l="0" t="0" r="635" b="0"/>
          <wp:docPr id="1687218437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18437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5611" cy="58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2E2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E98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0FC32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D4614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B71AE9B0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210AFFE2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6D12BD7E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67C42138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3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6289718">
    <w:abstractNumId w:val="14"/>
  </w:num>
  <w:num w:numId="2" w16cid:durableId="2082436813">
    <w:abstractNumId w:val="4"/>
  </w:num>
  <w:num w:numId="3" w16cid:durableId="969671415">
    <w:abstractNumId w:val="8"/>
  </w:num>
  <w:num w:numId="4" w16cid:durableId="686718174">
    <w:abstractNumId w:val="5"/>
  </w:num>
  <w:num w:numId="5" w16cid:durableId="1040517197">
    <w:abstractNumId w:val="9"/>
  </w:num>
  <w:num w:numId="6" w16cid:durableId="1672027895">
    <w:abstractNumId w:val="10"/>
  </w:num>
  <w:num w:numId="7" w16cid:durableId="241648193">
    <w:abstractNumId w:val="11"/>
  </w:num>
  <w:num w:numId="8" w16cid:durableId="1322809398">
    <w:abstractNumId w:val="3"/>
  </w:num>
  <w:num w:numId="9" w16cid:durableId="1826123129">
    <w:abstractNumId w:val="2"/>
  </w:num>
  <w:num w:numId="10" w16cid:durableId="1632856544">
    <w:abstractNumId w:val="13"/>
  </w:num>
  <w:num w:numId="11" w16cid:durableId="1259025795">
    <w:abstractNumId w:val="1"/>
  </w:num>
  <w:num w:numId="12" w16cid:durableId="1319650281">
    <w:abstractNumId w:val="0"/>
  </w:num>
  <w:num w:numId="13" w16cid:durableId="2064979375">
    <w:abstractNumId w:val="12"/>
  </w:num>
  <w:num w:numId="14" w16cid:durableId="57479422">
    <w:abstractNumId w:val="6"/>
  </w:num>
  <w:num w:numId="15" w16cid:durableId="116038800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456C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1B9A"/>
    <w:rsid w:val="0006454A"/>
    <w:rsid w:val="00082507"/>
    <w:rsid w:val="00086BCD"/>
    <w:rsid w:val="00086CED"/>
    <w:rsid w:val="000946A4"/>
    <w:rsid w:val="000961AB"/>
    <w:rsid w:val="00097E64"/>
    <w:rsid w:val="000A3BDF"/>
    <w:rsid w:val="000B18C3"/>
    <w:rsid w:val="000B2155"/>
    <w:rsid w:val="000B7B2A"/>
    <w:rsid w:val="000C3399"/>
    <w:rsid w:val="000D2527"/>
    <w:rsid w:val="000E45D4"/>
    <w:rsid w:val="000F10C0"/>
    <w:rsid w:val="000F4209"/>
    <w:rsid w:val="00100DFE"/>
    <w:rsid w:val="00114E59"/>
    <w:rsid w:val="0012481A"/>
    <w:rsid w:val="00130DB8"/>
    <w:rsid w:val="00130FB3"/>
    <w:rsid w:val="00137C64"/>
    <w:rsid w:val="00144A23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35877"/>
    <w:rsid w:val="0025121B"/>
    <w:rsid w:val="002626F7"/>
    <w:rsid w:val="00262E41"/>
    <w:rsid w:val="00271A6B"/>
    <w:rsid w:val="002731E3"/>
    <w:rsid w:val="00274627"/>
    <w:rsid w:val="0027562D"/>
    <w:rsid w:val="0029685C"/>
    <w:rsid w:val="002A2B3F"/>
    <w:rsid w:val="002A37E4"/>
    <w:rsid w:val="002B14E4"/>
    <w:rsid w:val="002B51E2"/>
    <w:rsid w:val="002C2386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12B4"/>
    <w:rsid w:val="003251CD"/>
    <w:rsid w:val="00345B02"/>
    <w:rsid w:val="003476A0"/>
    <w:rsid w:val="00353809"/>
    <w:rsid w:val="003570D0"/>
    <w:rsid w:val="00373C34"/>
    <w:rsid w:val="00390EEA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F8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556AF"/>
    <w:rsid w:val="00465512"/>
    <w:rsid w:val="004716B6"/>
    <w:rsid w:val="00483149"/>
    <w:rsid w:val="00486133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4173"/>
    <w:rsid w:val="00555E2C"/>
    <w:rsid w:val="00564AC3"/>
    <w:rsid w:val="0057152C"/>
    <w:rsid w:val="00584B82"/>
    <w:rsid w:val="005A21B2"/>
    <w:rsid w:val="005A321F"/>
    <w:rsid w:val="005A6022"/>
    <w:rsid w:val="005B06F9"/>
    <w:rsid w:val="005B7F3E"/>
    <w:rsid w:val="005C2128"/>
    <w:rsid w:val="005C77DB"/>
    <w:rsid w:val="005D2F6F"/>
    <w:rsid w:val="005E5522"/>
    <w:rsid w:val="005F1752"/>
    <w:rsid w:val="005F2512"/>
    <w:rsid w:val="005F434D"/>
    <w:rsid w:val="005F7118"/>
    <w:rsid w:val="006070A2"/>
    <w:rsid w:val="00607183"/>
    <w:rsid w:val="006219AD"/>
    <w:rsid w:val="006350DD"/>
    <w:rsid w:val="00654B4D"/>
    <w:rsid w:val="00657E1D"/>
    <w:rsid w:val="00661471"/>
    <w:rsid w:val="0066431D"/>
    <w:rsid w:val="00664AC3"/>
    <w:rsid w:val="00670D1E"/>
    <w:rsid w:val="00671641"/>
    <w:rsid w:val="00681656"/>
    <w:rsid w:val="00692E11"/>
    <w:rsid w:val="006941CD"/>
    <w:rsid w:val="006967FB"/>
    <w:rsid w:val="006A4EF4"/>
    <w:rsid w:val="006A6558"/>
    <w:rsid w:val="006A7CEB"/>
    <w:rsid w:val="006B63D6"/>
    <w:rsid w:val="006B66E0"/>
    <w:rsid w:val="006C783E"/>
    <w:rsid w:val="006D0CA6"/>
    <w:rsid w:val="006D3B3C"/>
    <w:rsid w:val="006E75D5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B54"/>
    <w:rsid w:val="007B28F0"/>
    <w:rsid w:val="007C3D52"/>
    <w:rsid w:val="007E0B45"/>
    <w:rsid w:val="008067C2"/>
    <w:rsid w:val="00806F09"/>
    <w:rsid w:val="00807C87"/>
    <w:rsid w:val="008108D2"/>
    <w:rsid w:val="00813CC3"/>
    <w:rsid w:val="00822ADE"/>
    <w:rsid w:val="00836D9F"/>
    <w:rsid w:val="00882EDC"/>
    <w:rsid w:val="00886407"/>
    <w:rsid w:val="008871D3"/>
    <w:rsid w:val="008955D6"/>
    <w:rsid w:val="008A6676"/>
    <w:rsid w:val="008B27C9"/>
    <w:rsid w:val="008B2FD9"/>
    <w:rsid w:val="008C183B"/>
    <w:rsid w:val="008C354F"/>
    <w:rsid w:val="008C472B"/>
    <w:rsid w:val="008C5BB6"/>
    <w:rsid w:val="008C7191"/>
    <w:rsid w:val="008D0D8C"/>
    <w:rsid w:val="008D1B9A"/>
    <w:rsid w:val="008D4313"/>
    <w:rsid w:val="008D4425"/>
    <w:rsid w:val="008D557B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20CB3"/>
    <w:rsid w:val="00934FBB"/>
    <w:rsid w:val="00935755"/>
    <w:rsid w:val="00935C8C"/>
    <w:rsid w:val="00936947"/>
    <w:rsid w:val="00936E06"/>
    <w:rsid w:val="0094123B"/>
    <w:rsid w:val="00973F45"/>
    <w:rsid w:val="00975156"/>
    <w:rsid w:val="00975970"/>
    <w:rsid w:val="00976BE0"/>
    <w:rsid w:val="0098438D"/>
    <w:rsid w:val="0098677F"/>
    <w:rsid w:val="00991697"/>
    <w:rsid w:val="009959E9"/>
    <w:rsid w:val="009A1DD5"/>
    <w:rsid w:val="009A3DA6"/>
    <w:rsid w:val="009A76E8"/>
    <w:rsid w:val="009B66FB"/>
    <w:rsid w:val="009B7616"/>
    <w:rsid w:val="009D3898"/>
    <w:rsid w:val="009E647A"/>
    <w:rsid w:val="009E6B17"/>
    <w:rsid w:val="009F41C3"/>
    <w:rsid w:val="009F65F0"/>
    <w:rsid w:val="00A2056D"/>
    <w:rsid w:val="00A257FF"/>
    <w:rsid w:val="00A312BB"/>
    <w:rsid w:val="00A346F3"/>
    <w:rsid w:val="00A4069E"/>
    <w:rsid w:val="00A41801"/>
    <w:rsid w:val="00A42FDA"/>
    <w:rsid w:val="00A44986"/>
    <w:rsid w:val="00A4691D"/>
    <w:rsid w:val="00A56388"/>
    <w:rsid w:val="00A60355"/>
    <w:rsid w:val="00A60B2C"/>
    <w:rsid w:val="00A732EE"/>
    <w:rsid w:val="00AA2746"/>
    <w:rsid w:val="00AA71C9"/>
    <w:rsid w:val="00AC687E"/>
    <w:rsid w:val="00AE0272"/>
    <w:rsid w:val="00AE35FC"/>
    <w:rsid w:val="00AE52FE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C0465"/>
    <w:rsid w:val="00BC66A1"/>
    <w:rsid w:val="00BD1A27"/>
    <w:rsid w:val="00BD6314"/>
    <w:rsid w:val="00BF0BF3"/>
    <w:rsid w:val="00C11230"/>
    <w:rsid w:val="00C17A1E"/>
    <w:rsid w:val="00C24B4E"/>
    <w:rsid w:val="00C31837"/>
    <w:rsid w:val="00C41066"/>
    <w:rsid w:val="00C43C22"/>
    <w:rsid w:val="00C45342"/>
    <w:rsid w:val="00C54913"/>
    <w:rsid w:val="00C56C0A"/>
    <w:rsid w:val="00C610A1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C5AA9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568A4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DD1B3F"/>
    <w:rsid w:val="00E032A1"/>
    <w:rsid w:val="00E041F3"/>
    <w:rsid w:val="00E06E26"/>
    <w:rsid w:val="00E1786E"/>
    <w:rsid w:val="00E20948"/>
    <w:rsid w:val="00E323A7"/>
    <w:rsid w:val="00E33433"/>
    <w:rsid w:val="00E33C4E"/>
    <w:rsid w:val="00E354B0"/>
    <w:rsid w:val="00E533A0"/>
    <w:rsid w:val="00E5596B"/>
    <w:rsid w:val="00E56363"/>
    <w:rsid w:val="00E574F1"/>
    <w:rsid w:val="00E656B0"/>
    <w:rsid w:val="00E76649"/>
    <w:rsid w:val="00E768AE"/>
    <w:rsid w:val="00E94989"/>
    <w:rsid w:val="00EA5415"/>
    <w:rsid w:val="00EB289A"/>
    <w:rsid w:val="00EB5AB7"/>
    <w:rsid w:val="00EB7E62"/>
    <w:rsid w:val="00EC026F"/>
    <w:rsid w:val="00ED35AF"/>
    <w:rsid w:val="00EE0807"/>
    <w:rsid w:val="00EE3A1B"/>
    <w:rsid w:val="00EE4184"/>
    <w:rsid w:val="00EE5295"/>
    <w:rsid w:val="00EE5F1C"/>
    <w:rsid w:val="00EE7798"/>
    <w:rsid w:val="00F07A9A"/>
    <w:rsid w:val="00F16319"/>
    <w:rsid w:val="00F16A30"/>
    <w:rsid w:val="00F176C7"/>
    <w:rsid w:val="00F2143A"/>
    <w:rsid w:val="00F23A45"/>
    <w:rsid w:val="00F2524F"/>
    <w:rsid w:val="00F322E9"/>
    <w:rsid w:val="00F34769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D17BF"/>
    <w:rsid w:val="00FE2A3A"/>
    <w:rsid w:val="00FF6191"/>
    <w:rsid w:val="0F27D540"/>
    <w:rsid w:val="1B75006A"/>
    <w:rsid w:val="2163DE07"/>
    <w:rsid w:val="309C10FC"/>
    <w:rsid w:val="4171D194"/>
    <w:rsid w:val="455CA304"/>
    <w:rsid w:val="48CF76DC"/>
    <w:rsid w:val="4DF13FD6"/>
    <w:rsid w:val="732D2B6E"/>
    <w:rsid w:val="760F76A5"/>
    <w:rsid w:val="7BB35615"/>
    <w:rsid w:val="7E5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96F7246E-CDC4-4FB8-82E3-43A21589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97E64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6431D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6431D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6431D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6431D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6431D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6431D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6431D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6431D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6431D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6431D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6431D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74F1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66431D"/>
  </w:style>
  <w:style w:type="paragraph" w:styleId="Bloktekst">
    <w:name w:val="Block Text"/>
    <w:basedOn w:val="Normal"/>
    <w:uiPriority w:val="99"/>
    <w:semiHidden/>
    <w:rsid w:val="0066431D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6643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74F1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6643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74F1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6643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74F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643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74F1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643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74F1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643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74F1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643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74F1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643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74F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66431D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6431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6643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74F1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4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4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74F1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4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4F1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66431D"/>
  </w:style>
  <w:style w:type="character" w:customStyle="1" w:styleId="DatoTegn">
    <w:name w:val="Dato Tegn"/>
    <w:basedOn w:val="Standardskrifttypeiafsnit"/>
    <w:link w:val="Dato"/>
    <w:uiPriority w:val="99"/>
    <w:semiHidden/>
    <w:rsid w:val="00E574F1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66431D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74F1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6643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74F1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66431D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66431D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66431D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574F1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66431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6431D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66431D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66431D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E574F1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66431D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66431D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E574F1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66431D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E574F1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6431D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6431D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6431D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431D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431D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66431D"/>
  </w:style>
  <w:style w:type="paragraph" w:styleId="HTML-adresse">
    <w:name w:val="HTML Address"/>
    <w:basedOn w:val="Normal"/>
    <w:link w:val="HTML-adresseTegn"/>
    <w:uiPriority w:val="99"/>
    <w:semiHidden/>
    <w:rsid w:val="006643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74F1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66431D"/>
    <w:rPr>
      <w:i/>
      <w:iCs/>
    </w:rPr>
  </w:style>
  <w:style w:type="character" w:styleId="HTML-kode">
    <w:name w:val="HTML Code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6431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74F1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66431D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6431D"/>
    <w:rPr>
      <w:i/>
      <w:iCs/>
    </w:rPr>
  </w:style>
  <w:style w:type="character" w:styleId="Hyperlink">
    <w:name w:val="Hyperlink"/>
    <w:basedOn w:val="Standardskrifttypeiafsnit"/>
    <w:uiPriority w:val="99"/>
    <w:semiHidden/>
    <w:rsid w:val="0066431D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6431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6431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6431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6431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6431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6431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6431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6431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6431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6431D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66431D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66431D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E574F1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66431D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66431D"/>
  </w:style>
  <w:style w:type="paragraph" w:styleId="Liste">
    <w:name w:val="List"/>
    <w:basedOn w:val="Normal"/>
    <w:uiPriority w:val="99"/>
    <w:semiHidden/>
    <w:rsid w:val="006643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643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643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643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643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6431D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66431D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66431D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6643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643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643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643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643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66431D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66431D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66431D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66431D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643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74F1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64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74F1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66431D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66431D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66431D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643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74F1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66431D"/>
  </w:style>
  <w:style w:type="character" w:styleId="Pladsholdertekst">
    <w:name w:val="Placeholder Text"/>
    <w:basedOn w:val="Standardskrifttypeiafsnit"/>
    <w:uiPriority w:val="99"/>
    <w:semiHidden/>
    <w:rsid w:val="0066431D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66431D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74F1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6431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574F1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643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74F1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6643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74F1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66431D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66431D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66431D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66431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E574F1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66431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66431D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66431D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66431D"/>
  </w:style>
  <w:style w:type="table" w:styleId="Tabel-Professionel">
    <w:name w:val="Table Professional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66431D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E574F1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66431D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66431D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66431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66431D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66431D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66431D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66431D"/>
    <w:pPr>
      <w:jc w:val="right"/>
    </w:pPr>
  </w:style>
  <w:style w:type="paragraph" w:customStyle="1" w:styleId="Table-Text">
    <w:name w:val="Table - Text"/>
    <w:basedOn w:val="Table"/>
    <w:uiPriority w:val="4"/>
    <w:rsid w:val="0066431D"/>
  </w:style>
  <w:style w:type="paragraph" w:customStyle="1" w:styleId="Table-TextTotal">
    <w:name w:val="Table - Text Total"/>
    <w:basedOn w:val="Table-Text"/>
    <w:uiPriority w:val="4"/>
    <w:rsid w:val="0066431D"/>
    <w:rPr>
      <w:b/>
    </w:rPr>
  </w:style>
  <w:style w:type="paragraph" w:customStyle="1" w:styleId="Table-Numbers">
    <w:name w:val="Table - Numbers"/>
    <w:basedOn w:val="Table"/>
    <w:uiPriority w:val="4"/>
    <w:rsid w:val="0066431D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66431D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66431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66431D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66431D"/>
  </w:style>
  <w:style w:type="table" w:customStyle="1" w:styleId="STPSTableStyle">
    <w:name w:val="STPS (Table Style)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66431D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66431D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66431D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66431D"/>
  </w:style>
  <w:style w:type="paragraph" w:customStyle="1" w:styleId="Back-Address">
    <w:name w:val="Back - Address"/>
    <w:basedOn w:val="Normal"/>
    <w:uiPriority w:val="11"/>
    <w:semiHidden/>
    <w:rsid w:val="0066431D"/>
  </w:style>
  <w:style w:type="paragraph" w:customStyle="1" w:styleId="Disclaimer">
    <w:name w:val="Disclaimer"/>
    <w:basedOn w:val="Normal"/>
    <w:uiPriority w:val="11"/>
    <w:semiHidden/>
    <w:rsid w:val="0066431D"/>
  </w:style>
  <w:style w:type="paragraph" w:customStyle="1" w:styleId="Back-Copyright">
    <w:name w:val="Back - Copyright"/>
    <w:basedOn w:val="Normal"/>
    <w:uiPriority w:val="11"/>
    <w:semiHidden/>
    <w:rsid w:val="0066431D"/>
  </w:style>
  <w:style w:type="paragraph" w:customStyle="1" w:styleId="FactBox">
    <w:name w:val="Fact Box"/>
    <w:basedOn w:val="Normal"/>
    <w:uiPriority w:val="5"/>
    <w:semiHidden/>
    <w:rsid w:val="0066431D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66431D"/>
  </w:style>
  <w:style w:type="paragraph" w:customStyle="1" w:styleId="FactBox-Heading">
    <w:name w:val="Fact Box - Heading"/>
    <w:basedOn w:val="FactBox"/>
    <w:next w:val="FactBox-Text"/>
    <w:uiPriority w:val="5"/>
    <w:semiHidden/>
    <w:rsid w:val="0066431D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66431D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66431D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66431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66431D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66431D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66431D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66431D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66431D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66431D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66431D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66431D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6431D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6431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66431D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6431D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6431D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66431D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6431D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6431D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66431D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66431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66431D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66431D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66431D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66431D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66431D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66431D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AccessibilityAssistantData><![CDATA[{"Data":{}}]]></AccessibilityAssistant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Props1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87A5D-7987-4069-BCE7-B6D73F34C1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DF593-6C5D-4C71-8AE5-43073DBAA81F}">
  <ds:schemaRefs/>
</ds:datastoreItem>
</file>

<file path=customXml/itemProps5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3</TotalTime>
  <Pages>1</Pages>
  <Words>52</Words>
  <Characters>380</Characters>
  <Application>Microsoft Office Word</Application>
  <DocSecurity>0</DocSecurity>
  <Lines>126</Lines>
  <Paragraphs>17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Lise Heintze Bernhard</cp:lastModifiedBy>
  <cp:revision>7</cp:revision>
  <cp:lastPrinted>2025-04-28T03:28:00Z</cp:lastPrinted>
  <dcterms:created xsi:type="dcterms:W3CDTF">2025-04-28T03:28:00Z</dcterms:created>
  <dcterms:modified xsi:type="dcterms:W3CDTF">2025-07-17T11:20:00Z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